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42" w:rsidRDefault="00EF1242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F1242" w:rsidRDefault="0049718B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68760</wp:posOffset>
                </wp:positionH>
                <wp:positionV relativeFrom="paragraph">
                  <wp:posOffset>2520</wp:posOffset>
                </wp:positionV>
                <wp:extent cx="714240" cy="314280"/>
                <wp:effectExtent l="0" t="0" r="9660" b="95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3142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1242" w:rsidRDefault="0049718B">
                            <w:pPr>
                              <w:pStyle w:val="Textbody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4pt;margin-top:.2pt;width:56.2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" filled="f" strokeweight=".51pt">
                <v:textbox>
                  <w:txbxContent>
                    <w:p w:rsidR="00EF1242" w:rsidRDefault="0049718B">
                      <w:pPr>
                        <w:pStyle w:val="Textbody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素養導向評量題目說明表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647"/>
      </w:tblGrid>
      <w:tr w:rsidR="00EF1242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考試科目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49718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OO</w:t>
            </w:r>
            <w:r>
              <w:rPr>
                <w:rFonts w:ascii="標楷體" w:eastAsia="標楷體" w:hAnsi="標楷體"/>
                <w:sz w:val="26"/>
                <w:szCs w:val="26"/>
              </w:rPr>
              <w:t>領域</w:t>
            </w:r>
            <w:r>
              <w:rPr>
                <w:rFonts w:ascii="標楷體" w:eastAsia="標楷體" w:hAnsi="標楷體"/>
                <w:sz w:val="26"/>
                <w:szCs w:val="26"/>
              </w:rPr>
              <w:t>OO</w:t>
            </w:r>
            <w:r>
              <w:rPr>
                <w:rFonts w:ascii="標楷體" w:eastAsia="標楷體" w:hAnsi="標楷體"/>
                <w:sz w:val="26"/>
                <w:szCs w:val="26"/>
              </w:rPr>
              <w:t>科</w:t>
            </w:r>
          </w:p>
        </w:tc>
      </w:tr>
      <w:tr w:rsidR="00EF1242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適用範圍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49718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O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O</w:t>
            </w:r>
            <w:r>
              <w:rPr>
                <w:rFonts w:ascii="標楷體" w:eastAsia="標楷體" w:hAnsi="標楷體"/>
                <w:sz w:val="26"/>
                <w:szCs w:val="26"/>
              </w:rPr>
              <w:t>學期</w:t>
            </w:r>
            <w:r>
              <w:rPr>
                <w:rFonts w:ascii="標楷體" w:eastAsia="標楷體" w:hAnsi="標楷體"/>
                <w:sz w:val="26"/>
                <w:szCs w:val="26"/>
              </w:rPr>
              <w:t>O</w:t>
            </w:r>
            <w:r>
              <w:rPr>
                <w:rFonts w:ascii="標楷體" w:eastAsia="標楷體" w:hAnsi="標楷體"/>
                <w:sz w:val="26"/>
                <w:szCs w:val="26"/>
              </w:rPr>
              <w:t>課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章節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EF1242">
        <w:tblPrEx>
          <w:tblCellMar>
            <w:top w:w="0" w:type="dxa"/>
            <w:bottom w:w="0" w:type="dxa"/>
          </w:tblCellMar>
        </w:tblPrEx>
        <w:trPr>
          <w:trHeight w:val="47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題目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EF1242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242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答案</w:t>
            </w:r>
            <w:r>
              <w:rPr>
                <w:rFonts w:ascii="標楷體" w:eastAsia="標楷體" w:hAnsi="標楷體"/>
                <w:sz w:val="26"/>
                <w:szCs w:val="26"/>
              </w:rPr>
              <w:t>\</w:t>
            </w:r>
            <w:r>
              <w:rPr>
                <w:rFonts w:ascii="標楷體" w:eastAsia="標楷體" w:hAnsi="標楷體"/>
                <w:sz w:val="26"/>
                <w:szCs w:val="26"/>
              </w:rPr>
              <w:t>評分標準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EF1242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242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領綱核心素養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EF1242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24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學習表現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EF1242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2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學習內容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EF1242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242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2" w:rsidRDefault="0049718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試題概念與分析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42" w:rsidRDefault="00EF1242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F1242" w:rsidRDefault="0049718B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出題者</w:t>
      </w:r>
      <w:r>
        <w:rPr>
          <w:rFonts w:ascii="標楷體" w:eastAsia="標楷體" w:hAnsi="標楷體"/>
          <w:sz w:val="28"/>
          <w:szCs w:val="28"/>
        </w:rPr>
        <w:t>:OO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小</w:t>
      </w:r>
      <w:r>
        <w:rPr>
          <w:rFonts w:ascii="標楷體" w:eastAsia="標楷體" w:hAnsi="標楷體"/>
          <w:sz w:val="28"/>
          <w:szCs w:val="28"/>
        </w:rPr>
        <w:t>)OOO</w:t>
      </w:r>
      <w:r>
        <w:rPr>
          <w:rFonts w:ascii="標楷體" w:eastAsia="標楷體" w:hAnsi="標楷體"/>
          <w:sz w:val="28"/>
          <w:szCs w:val="28"/>
        </w:rPr>
        <w:t>老師</w:t>
      </w:r>
    </w:p>
    <w:p w:rsidR="00EF1242" w:rsidRDefault="0049718B">
      <w:pPr>
        <w:pStyle w:val="Textbody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4240" cy="314280"/>
                <wp:effectExtent l="0" t="0" r="9660" b="95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3142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1242" w:rsidRDefault="0049718B">
                            <w:pPr>
                              <w:pStyle w:val="Textbody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0;margin-top:0;width:5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" filled="f" strokeweight=".51pt">
                <v:textbox>
                  <w:txbxContent>
                    <w:p w:rsidR="00EF1242" w:rsidRDefault="0049718B">
                      <w:pPr>
                        <w:pStyle w:val="Textbody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EF1242" w:rsidRDefault="00EF1242">
      <w:pPr>
        <w:pStyle w:val="Textbody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F1242" w:rsidRDefault="0049718B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授權使用同意書與切結書</w:t>
      </w:r>
    </w:p>
    <w:p w:rsidR="00EF1242" w:rsidRDefault="0049718B">
      <w:pPr>
        <w:pStyle w:val="Textbody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 xml:space="preserve">    </w:t>
      </w:r>
      <w:r>
        <w:rPr>
          <w:rFonts w:ascii="標楷體" w:eastAsia="標楷體" w:hAnsi="標楷體"/>
          <w:sz w:val="40"/>
          <w:szCs w:val="40"/>
        </w:rPr>
        <w:t>本人所提供之素養導向評量題目係由本人所研發，絕無抄襲等侵犯智慧財產權與著作權法之行為，且同意無償提供彰化縣政府教育處從事與教育相關之非商業性行為。</w:t>
      </w:r>
    </w:p>
    <w:p w:rsidR="00EF1242" w:rsidRDefault="0049718B">
      <w:pPr>
        <w:pStyle w:val="Textbody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</w:p>
    <w:p w:rsidR="00EF1242" w:rsidRDefault="0049718B">
      <w:pPr>
        <w:pStyle w:val="Textbody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彰化縣政府</w:t>
      </w:r>
    </w:p>
    <w:p w:rsidR="00EF1242" w:rsidRDefault="00EF1242">
      <w:pPr>
        <w:pStyle w:val="Textbody"/>
        <w:rPr>
          <w:rFonts w:ascii="標楷體" w:eastAsia="標楷體" w:hAnsi="標楷體"/>
          <w:sz w:val="40"/>
          <w:szCs w:val="40"/>
        </w:rPr>
      </w:pPr>
    </w:p>
    <w:p w:rsidR="00EF1242" w:rsidRDefault="0049718B">
      <w:pPr>
        <w:pStyle w:val="Textbody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立書人</w:t>
      </w:r>
    </w:p>
    <w:p w:rsidR="00EF1242" w:rsidRDefault="0049718B">
      <w:pPr>
        <w:pStyle w:val="Textbody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姓名</w:t>
      </w:r>
      <w:r>
        <w:rPr>
          <w:rFonts w:ascii="標楷體" w:eastAsia="標楷體" w:hAnsi="標楷體"/>
          <w:sz w:val="40"/>
          <w:szCs w:val="40"/>
        </w:rPr>
        <w:t>:</w:t>
      </w:r>
    </w:p>
    <w:p w:rsidR="00EF1242" w:rsidRDefault="00EF1242">
      <w:pPr>
        <w:pStyle w:val="Textbody"/>
        <w:rPr>
          <w:rFonts w:ascii="標楷體" w:eastAsia="標楷體" w:hAnsi="標楷體"/>
          <w:sz w:val="40"/>
          <w:szCs w:val="40"/>
        </w:rPr>
      </w:pPr>
    </w:p>
    <w:p w:rsidR="00EF1242" w:rsidRDefault="0049718B">
      <w:pPr>
        <w:pStyle w:val="Textbody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身分證字號</w:t>
      </w:r>
      <w:r>
        <w:rPr>
          <w:rFonts w:ascii="標楷體" w:eastAsia="標楷體" w:hAnsi="標楷體"/>
          <w:sz w:val="40"/>
          <w:szCs w:val="40"/>
        </w:rPr>
        <w:t>:</w:t>
      </w:r>
    </w:p>
    <w:p w:rsidR="00EF1242" w:rsidRDefault="00EF1242">
      <w:pPr>
        <w:pStyle w:val="Textbody"/>
        <w:rPr>
          <w:rFonts w:ascii="標楷體" w:eastAsia="標楷體" w:hAnsi="標楷體"/>
          <w:sz w:val="40"/>
          <w:szCs w:val="40"/>
        </w:rPr>
      </w:pPr>
    </w:p>
    <w:p w:rsidR="00EF1242" w:rsidRDefault="00EF1242">
      <w:pPr>
        <w:pStyle w:val="Textbody"/>
        <w:rPr>
          <w:rFonts w:ascii="標楷體" w:eastAsia="標楷體" w:hAnsi="標楷體"/>
          <w:sz w:val="40"/>
          <w:szCs w:val="40"/>
        </w:rPr>
      </w:pPr>
    </w:p>
    <w:p w:rsidR="00EF1242" w:rsidRDefault="0049718B">
      <w:pPr>
        <w:pStyle w:val="Textbody"/>
        <w:jc w:val="center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EF1242">
      <w:pgSz w:w="11906" w:h="16838"/>
      <w:pgMar w:top="851" w:right="851" w:bottom="851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8B" w:rsidRDefault="0049718B">
      <w:r>
        <w:separator/>
      </w:r>
    </w:p>
  </w:endnote>
  <w:endnote w:type="continuationSeparator" w:id="0">
    <w:p w:rsidR="0049718B" w:rsidRDefault="004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8B" w:rsidRDefault="0049718B">
      <w:r>
        <w:rPr>
          <w:color w:val="000000"/>
        </w:rPr>
        <w:separator/>
      </w:r>
    </w:p>
  </w:footnote>
  <w:footnote w:type="continuationSeparator" w:id="0">
    <w:p w:rsidR="0049718B" w:rsidRDefault="0049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1242"/>
    <w:rsid w:val="0049718B"/>
    <w:rsid w:val="00EF1242"/>
    <w:rsid w:val="00F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96E32-87D7-4F25-8BD1-51CCDCD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吳建中</dc:creator>
  <dc:description/>
  <cp:lastModifiedBy>user</cp:lastModifiedBy>
  <cp:revision>2</cp:revision>
  <dcterms:created xsi:type="dcterms:W3CDTF">2020-10-13T01:37:00Z</dcterms:created>
  <dcterms:modified xsi:type="dcterms:W3CDTF">2020-10-13T01:37:00Z</dcterms:modified>
</cp:coreProperties>
</file>